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028B2" w:rsidRPr="00DC612C" w:rsidTr="006F7841">
        <w:trPr>
          <w:jc w:val="center"/>
        </w:trPr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FFFF"/>
            <w:tcMar>
              <w:top w:w="480" w:type="dxa"/>
              <w:left w:w="330" w:type="dxa"/>
              <w:bottom w:w="75" w:type="dxa"/>
              <w:right w:w="330" w:type="dxa"/>
            </w:tcMar>
            <w:vAlign w:val="bottom"/>
            <w:hideMark/>
          </w:tcPr>
          <w:p w:rsidR="00DC612C" w:rsidRPr="00DC612C" w:rsidRDefault="001028B2" w:rsidP="006F784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354D3F"/>
                <w:kern w:val="36"/>
                <w:sz w:val="48"/>
                <w:szCs w:val="48"/>
                <w:lang w:eastAsia="hu-HU"/>
              </w:rPr>
            </w:pPr>
            <w:bookmarkStart w:id="0" w:name="_GoBack"/>
            <w:bookmarkEnd w:id="0"/>
            <w:r w:rsidRPr="00DC612C">
              <w:rPr>
                <w:rFonts w:ascii="Calibri" w:eastAsia="Times New Roman" w:hAnsi="Calibri" w:cs="Calibri"/>
                <w:color w:val="354D3F"/>
                <w:kern w:val="36"/>
                <w:sz w:val="36"/>
                <w:szCs w:val="36"/>
                <w:lang w:eastAsia="hu-HU"/>
              </w:rPr>
              <w:t>Jogosultság igénylő űrlap</w:t>
            </w:r>
          </w:p>
        </w:tc>
      </w:tr>
      <w:tr w:rsidR="001028B2" w:rsidRPr="00DC612C" w:rsidTr="006F7841">
        <w:trPr>
          <w:jc w:val="center"/>
        </w:trPr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93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80"/>
              <w:gridCol w:w="4110"/>
            </w:tblGrid>
            <w:tr w:rsidR="001028B2" w:rsidRPr="00DC612C" w:rsidTr="006F7841">
              <w:tc>
                <w:tcPr>
                  <w:tcW w:w="0" w:type="auto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1EAE5"/>
                  <w:tcMar>
                    <w:top w:w="30" w:type="dxa"/>
                    <w:left w:w="330" w:type="dxa"/>
                    <w:bottom w:w="30" w:type="dxa"/>
                    <w:right w:w="330" w:type="dxa"/>
                  </w:tcMar>
                  <w:vAlign w:val="center"/>
                  <w:hideMark/>
                </w:tcPr>
                <w:p w:rsidR="00DC612C" w:rsidRPr="00DC612C" w:rsidRDefault="001028B2" w:rsidP="006F7841">
                  <w:pPr>
                    <w:spacing w:after="0" w:line="240" w:lineRule="auto"/>
                    <w:jc w:val="center"/>
                    <w:outlineLvl w:val="1"/>
                    <w:rPr>
                      <w:rFonts w:ascii="Calibri" w:eastAsia="Times New Roman" w:hAnsi="Calibri" w:cs="Calibri"/>
                      <w:b/>
                      <w:bCs/>
                      <w:color w:val="354D3F"/>
                      <w:sz w:val="32"/>
                      <w:szCs w:val="32"/>
                      <w:lang w:eastAsia="hu-HU"/>
                    </w:rPr>
                  </w:pPr>
                  <w:r w:rsidRPr="00DC612C">
                    <w:rPr>
                      <w:rFonts w:ascii="Calibri" w:eastAsia="Times New Roman" w:hAnsi="Calibri" w:cs="Calibri"/>
                      <w:b/>
                      <w:bCs/>
                      <w:color w:val="354D3F"/>
                      <w:sz w:val="27"/>
                      <w:szCs w:val="27"/>
                      <w:lang w:eastAsia="hu-HU"/>
                    </w:rPr>
                    <w:t>Szolgáltatás (igénylő tölti ki)</w:t>
                  </w:r>
                </w:p>
              </w:tc>
            </w:tr>
            <w:tr w:rsidR="001028B2" w:rsidRPr="00DC612C" w:rsidTr="001371AC">
              <w:tc>
                <w:tcPr>
                  <w:tcW w:w="52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:rsidR="00DC612C" w:rsidRPr="00DC612C" w:rsidRDefault="001028B2" w:rsidP="006F7841">
                  <w:pPr>
                    <w:spacing w:after="0" w:line="240" w:lineRule="auto"/>
                    <w:outlineLvl w:val="3"/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</w:pPr>
                  <w:r w:rsidRPr="00DC612C"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 xml:space="preserve">Szolgálgatás megnevezése </w:t>
                  </w:r>
                </w:p>
              </w:tc>
              <w:tc>
                <w:tcPr>
                  <w:tcW w:w="41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1028B2" w:rsidRPr="00DC612C" w:rsidRDefault="001028B2" w:rsidP="006F78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1028B2" w:rsidRPr="00DC612C" w:rsidTr="001371AC">
              <w:tc>
                <w:tcPr>
                  <w:tcW w:w="52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:rsidR="00DC612C" w:rsidRPr="00DC612C" w:rsidRDefault="001028B2" w:rsidP="006F7841">
                  <w:pPr>
                    <w:spacing w:after="0" w:line="240" w:lineRule="auto"/>
                    <w:outlineLvl w:val="3"/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</w:pPr>
                  <w:r w:rsidRPr="00DC612C"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>Jogosultsági szint/szerepkör</w:t>
                  </w:r>
                </w:p>
              </w:tc>
              <w:tc>
                <w:tcPr>
                  <w:tcW w:w="41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1028B2" w:rsidRPr="00DC612C" w:rsidRDefault="001028B2" w:rsidP="006F78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1028B2" w:rsidRPr="00DC612C" w:rsidTr="001371AC">
              <w:tc>
                <w:tcPr>
                  <w:tcW w:w="52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:rsidR="00DC612C" w:rsidRPr="00DC612C" w:rsidRDefault="001028B2" w:rsidP="006F7841">
                  <w:pPr>
                    <w:spacing w:after="0" w:line="240" w:lineRule="auto"/>
                    <w:outlineLvl w:val="3"/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</w:pPr>
                  <w:r w:rsidRPr="00DC612C"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>Jogosultság indoklása (csak standard, munkakörhöz kapcsolódó jogosultsági igény esetén)</w:t>
                  </w:r>
                </w:p>
              </w:tc>
              <w:tc>
                <w:tcPr>
                  <w:tcW w:w="41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1028B2" w:rsidRPr="00DC612C" w:rsidRDefault="001028B2" w:rsidP="006F78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1028B2" w:rsidRPr="00DC612C" w:rsidTr="001371AC">
              <w:tc>
                <w:tcPr>
                  <w:tcW w:w="52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:rsidR="00DC612C" w:rsidRPr="00DC612C" w:rsidRDefault="001028B2" w:rsidP="006F7841">
                  <w:pPr>
                    <w:spacing w:after="0" w:line="240" w:lineRule="auto"/>
                    <w:outlineLvl w:val="3"/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</w:pPr>
                  <w:r w:rsidRPr="00DC612C"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>Mikortól, meddig éljen a jogosultság</w:t>
                  </w:r>
                </w:p>
              </w:tc>
              <w:tc>
                <w:tcPr>
                  <w:tcW w:w="41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</w:tcPr>
                <w:p w:rsidR="001028B2" w:rsidRPr="00DC612C" w:rsidRDefault="001028B2" w:rsidP="006F7841">
                  <w:pPr>
                    <w:shd w:val="clear" w:color="auto" w:fill="FFFFFF"/>
                    <w:spacing w:after="3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1028B2" w:rsidRPr="00DC612C" w:rsidTr="006F7841">
              <w:tc>
                <w:tcPr>
                  <w:tcW w:w="0" w:type="auto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1EAE5"/>
                  <w:tcMar>
                    <w:top w:w="30" w:type="dxa"/>
                    <w:left w:w="330" w:type="dxa"/>
                    <w:bottom w:w="30" w:type="dxa"/>
                    <w:right w:w="330" w:type="dxa"/>
                  </w:tcMar>
                  <w:vAlign w:val="center"/>
                  <w:hideMark/>
                </w:tcPr>
                <w:p w:rsidR="00DC612C" w:rsidRPr="00DC612C" w:rsidRDefault="001028B2" w:rsidP="006F7841">
                  <w:pPr>
                    <w:spacing w:after="0" w:line="240" w:lineRule="auto"/>
                    <w:jc w:val="center"/>
                    <w:outlineLvl w:val="1"/>
                    <w:rPr>
                      <w:rFonts w:ascii="Calibri" w:eastAsia="Times New Roman" w:hAnsi="Calibri" w:cs="Calibri"/>
                      <w:b/>
                      <w:bCs/>
                      <w:color w:val="354D3F"/>
                      <w:sz w:val="32"/>
                      <w:szCs w:val="32"/>
                      <w:lang w:eastAsia="hu-HU"/>
                    </w:rPr>
                  </w:pPr>
                  <w:r w:rsidRPr="00DC612C">
                    <w:rPr>
                      <w:rFonts w:ascii="Calibri" w:eastAsia="Times New Roman" w:hAnsi="Calibri" w:cs="Calibri"/>
                      <w:b/>
                      <w:bCs/>
                      <w:color w:val="354D3F"/>
                      <w:sz w:val="27"/>
                      <w:szCs w:val="27"/>
                      <w:lang w:eastAsia="hu-HU"/>
                    </w:rPr>
                    <w:t>Igénylő adatai (igénylő tölti ki)</w:t>
                  </w:r>
                </w:p>
              </w:tc>
            </w:tr>
            <w:tr w:rsidR="001028B2" w:rsidRPr="00DC612C" w:rsidTr="006F7841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:rsidR="00DC612C" w:rsidRPr="00DC612C" w:rsidRDefault="001028B2" w:rsidP="006F7841">
                  <w:pPr>
                    <w:spacing w:after="0" w:line="240" w:lineRule="auto"/>
                    <w:outlineLvl w:val="3"/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</w:pPr>
                  <w:r w:rsidRPr="00DC612C"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>Igénylő neve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1028B2" w:rsidRPr="00DC612C" w:rsidRDefault="001028B2" w:rsidP="006F78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1028B2" w:rsidRPr="00DC612C" w:rsidTr="006F7841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:rsidR="00DC612C" w:rsidRPr="00DC612C" w:rsidRDefault="001028B2" w:rsidP="006F7841">
                  <w:pPr>
                    <w:spacing w:after="0" w:line="240" w:lineRule="auto"/>
                    <w:outlineLvl w:val="3"/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</w:pPr>
                  <w:r w:rsidRPr="00DC612C"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>Igénylő szervezeti egység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1028B2" w:rsidRPr="00DC612C" w:rsidRDefault="001028B2" w:rsidP="006F78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1028B2" w:rsidRPr="00DC612C" w:rsidTr="006F7841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:rsidR="00DC612C" w:rsidRPr="00DC612C" w:rsidRDefault="001028B2" w:rsidP="006F7841">
                  <w:pPr>
                    <w:spacing w:after="0" w:line="240" w:lineRule="auto"/>
                    <w:outlineLvl w:val="3"/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</w:pPr>
                  <w:r w:rsidRPr="00DC612C"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>Igénylés dátuma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1028B2" w:rsidRPr="00DC612C" w:rsidRDefault="001028B2" w:rsidP="006F7841">
                  <w:pPr>
                    <w:shd w:val="clear" w:color="auto" w:fill="FFFFFF"/>
                    <w:spacing w:after="3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0"/>
                      <w:szCs w:val="20"/>
                      <w:lang w:eastAsia="hu-HU"/>
                    </w:rPr>
                    <mc:AlternateContent>
                      <mc:Choice Requires="wps">
                        <w:drawing>
                          <wp:inline distT="0" distB="0" distL="0" distR="0" wp14:anchorId="7902CD2D" wp14:editId="7B8636E4">
                            <wp:extent cx="304800" cy="304800"/>
                            <wp:effectExtent l="0" t="0" r="0" b="0"/>
                            <wp:docPr id="3" name="Téglalap 3" descr="res://\\ipdesign.dll/calendar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Téglalap 3" o:spid="_x0000_s1026" alt="Leírás: res://\\ipdesign.dll/calendar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eS3Hp1gIAAOEFAAAOAAAAAAAAAAAAAAAAAC4CAABkcnMvZTJvRG9j&#10;LnhtbFBLAQItABQABgAIAAAAIQBMoOks2AAAAAMBAAAPAAAAAAAAAAAAAAAAADAFAABkcnMvZG93&#10;bnJldi54bWxQSwUGAAAAAAQABADzAAAANQ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1028B2" w:rsidRPr="00DC612C" w:rsidRDefault="001028B2" w:rsidP="006F7841">
            <w:pPr>
              <w:spacing w:after="0" w:line="240" w:lineRule="auto"/>
              <w:rPr>
                <w:rFonts w:ascii="Calibri" w:eastAsia="Times New Roman" w:hAnsi="Calibri" w:cs="Calibri"/>
                <w:vanish/>
                <w:color w:val="000000"/>
                <w:sz w:val="20"/>
                <w:szCs w:val="20"/>
                <w:lang w:eastAsia="hu-HU"/>
              </w:rPr>
            </w:pPr>
          </w:p>
          <w:tbl>
            <w:tblPr>
              <w:tblW w:w="940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7"/>
              <w:gridCol w:w="4148"/>
            </w:tblGrid>
            <w:tr w:rsidR="001028B2" w:rsidRPr="00DC612C" w:rsidTr="006F7841">
              <w:tc>
                <w:tcPr>
                  <w:tcW w:w="0" w:type="auto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1EAE5"/>
                  <w:tcMar>
                    <w:top w:w="30" w:type="dxa"/>
                    <w:left w:w="330" w:type="dxa"/>
                    <w:bottom w:w="30" w:type="dxa"/>
                    <w:right w:w="330" w:type="dxa"/>
                  </w:tcMar>
                  <w:vAlign w:val="center"/>
                  <w:hideMark/>
                </w:tcPr>
                <w:p w:rsidR="00DC612C" w:rsidRPr="00DC612C" w:rsidRDefault="001028B2" w:rsidP="006F7841">
                  <w:pPr>
                    <w:spacing w:after="0" w:line="240" w:lineRule="auto"/>
                    <w:jc w:val="center"/>
                    <w:outlineLvl w:val="1"/>
                    <w:rPr>
                      <w:rFonts w:ascii="Calibri" w:eastAsia="Times New Roman" w:hAnsi="Calibri" w:cs="Calibri"/>
                      <w:b/>
                      <w:bCs/>
                      <w:color w:val="354D3F"/>
                      <w:sz w:val="32"/>
                      <w:szCs w:val="32"/>
                      <w:lang w:eastAsia="hu-HU"/>
                    </w:rPr>
                  </w:pPr>
                  <w:r w:rsidRPr="00DC612C">
                    <w:rPr>
                      <w:rFonts w:ascii="Calibri" w:eastAsia="Times New Roman" w:hAnsi="Calibri" w:cs="Calibri"/>
                      <w:b/>
                      <w:bCs/>
                      <w:color w:val="354D3F"/>
                      <w:sz w:val="27"/>
                      <w:szCs w:val="27"/>
                      <w:lang w:eastAsia="hu-HU"/>
                    </w:rPr>
                    <w:t>Jogosultság alanya (igénylő tölti ki)</w:t>
                  </w:r>
                </w:p>
              </w:tc>
            </w:tr>
            <w:tr w:rsidR="001028B2" w:rsidRPr="00DC612C" w:rsidTr="006F7841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:rsidR="00DC612C" w:rsidRPr="00DC612C" w:rsidRDefault="001028B2" w:rsidP="006F7841">
                  <w:pPr>
                    <w:spacing w:after="0" w:line="240" w:lineRule="auto"/>
                    <w:outlineLvl w:val="3"/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</w:pPr>
                  <w:r w:rsidRPr="00DC612C"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>Munkavállaló neve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1028B2" w:rsidRPr="00DC612C" w:rsidRDefault="001028B2" w:rsidP="006F78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1028B2" w:rsidRPr="00DC612C" w:rsidTr="006F7841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:rsidR="00DC612C" w:rsidRPr="00DC612C" w:rsidRDefault="001028B2" w:rsidP="006F7841">
                  <w:pPr>
                    <w:spacing w:after="0" w:line="240" w:lineRule="auto"/>
                    <w:outlineLvl w:val="3"/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</w:pPr>
                  <w:r w:rsidRPr="00DC612C"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>SZIE azonosítója (3betű 4 szám)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1028B2" w:rsidRPr="00DC612C" w:rsidRDefault="001028B2" w:rsidP="006F78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1028B2" w:rsidRPr="00DC612C" w:rsidTr="006F7841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:rsidR="00DC612C" w:rsidRPr="00DC612C" w:rsidRDefault="001028B2" w:rsidP="006F7841">
                  <w:pPr>
                    <w:spacing w:after="0" w:line="240" w:lineRule="auto"/>
                    <w:outlineLvl w:val="3"/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</w:pPr>
                  <w:r w:rsidRPr="00DC612C"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 xml:space="preserve">Szervezeti </w:t>
                  </w:r>
                  <w:proofErr w:type="gramStart"/>
                  <w:r w:rsidRPr="00DC612C"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>egység</w:t>
                  </w:r>
                  <w:proofErr w:type="gramEnd"/>
                  <w:r w:rsidRPr="00DC612C"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 xml:space="preserve"> amire a jogosultság vonatkozik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1028B2" w:rsidRPr="00DC612C" w:rsidRDefault="001028B2" w:rsidP="006F78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1028B2" w:rsidRPr="00DC612C" w:rsidTr="006F7841">
              <w:tc>
                <w:tcPr>
                  <w:tcW w:w="0" w:type="auto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6C2B2"/>
                  <w:tcMar>
                    <w:top w:w="30" w:type="dxa"/>
                    <w:left w:w="330" w:type="dxa"/>
                    <w:bottom w:w="30" w:type="dxa"/>
                    <w:right w:w="330" w:type="dxa"/>
                  </w:tcMar>
                  <w:vAlign w:val="center"/>
                  <w:hideMark/>
                </w:tcPr>
                <w:p w:rsidR="00DC612C" w:rsidRPr="00DC612C" w:rsidRDefault="001028B2" w:rsidP="006F7841">
                  <w:pPr>
                    <w:spacing w:after="0" w:line="240" w:lineRule="auto"/>
                    <w:jc w:val="center"/>
                    <w:outlineLvl w:val="1"/>
                    <w:rPr>
                      <w:rFonts w:ascii="Calibri" w:eastAsia="Times New Roman" w:hAnsi="Calibri" w:cs="Calibri"/>
                      <w:b/>
                      <w:bCs/>
                      <w:color w:val="354D3F"/>
                      <w:sz w:val="32"/>
                      <w:szCs w:val="32"/>
                      <w:lang w:eastAsia="hu-HU"/>
                    </w:rPr>
                  </w:pPr>
                  <w:r w:rsidRPr="00DC612C">
                    <w:rPr>
                      <w:rFonts w:ascii="Calibri" w:eastAsia="Times New Roman" w:hAnsi="Calibri" w:cs="Calibri"/>
                      <w:b/>
                      <w:bCs/>
                      <w:color w:val="354D3F"/>
                      <w:sz w:val="27"/>
                      <w:szCs w:val="27"/>
                      <w:lang w:eastAsia="hu-HU"/>
                    </w:rPr>
                    <w:t>Elbírálás adatai (szolgáltatás adatgazdája tölti ki)</w:t>
                  </w:r>
                </w:p>
              </w:tc>
            </w:tr>
            <w:tr w:rsidR="001028B2" w:rsidRPr="00DC612C" w:rsidTr="006F7841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:rsidR="00DC612C" w:rsidRPr="00DC612C" w:rsidRDefault="001028B2" w:rsidP="006F7841">
                  <w:pPr>
                    <w:spacing w:after="0" w:line="240" w:lineRule="auto"/>
                    <w:outlineLvl w:val="3"/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</w:pPr>
                  <w:r w:rsidRPr="00DC612C"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>Elbírálás dátuma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1028B2" w:rsidRPr="00DC612C" w:rsidRDefault="001028B2" w:rsidP="006F7841">
                  <w:pPr>
                    <w:shd w:val="clear" w:color="auto" w:fill="FFFFFF"/>
                    <w:spacing w:after="3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1028B2" w:rsidRPr="00DC612C" w:rsidTr="006F7841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:rsidR="00DC612C" w:rsidRPr="00DC612C" w:rsidRDefault="001028B2" w:rsidP="006F7841">
                  <w:pPr>
                    <w:spacing w:after="0" w:line="240" w:lineRule="auto"/>
                    <w:outlineLvl w:val="3"/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</w:pPr>
                  <w:r w:rsidRPr="00DC612C"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>Elbírálás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1028B2" w:rsidRPr="00DC612C" w:rsidRDefault="001028B2" w:rsidP="006F78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u-HU"/>
                    </w:rPr>
                  </w:pPr>
                  <w:r w:rsidRPr="00DC612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2" type="#_x0000_t75" style="width:20.25pt;height:18pt" o:ole="">
                        <v:imagedata r:id="rId8" o:title=""/>
                      </v:shape>
                      <w:control r:id="rId9" w:name="DefaultOcxName" w:shapeid="_x0000_i1032"/>
                    </w:object>
                  </w:r>
                  <w:proofErr w:type="gramStart"/>
                  <w:r w:rsidRPr="00DC612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u-HU"/>
                    </w:rPr>
                    <w:t>Jóváhagyva</w:t>
                  </w:r>
                  <w:proofErr w:type="gramEnd"/>
                  <w:r w:rsidRPr="00DC612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u-HU"/>
                    </w:rPr>
                    <w:t xml:space="preserve"> </w:t>
                  </w:r>
                  <w:r w:rsidRPr="00DC612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object w:dxaOrig="225" w:dyaOrig="225">
                      <v:shape id="_x0000_i1035" type="#_x0000_t75" style="width:20.25pt;height:18pt" o:ole="">
                        <v:imagedata r:id="rId8" o:title=""/>
                      </v:shape>
                      <w:control r:id="rId10" w:name="DefaultOcxName1" w:shapeid="_x0000_i1035"/>
                    </w:object>
                  </w:r>
                  <w:r w:rsidRPr="00DC612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u-HU"/>
                    </w:rPr>
                    <w:t>Elutasítva</w:t>
                  </w:r>
                </w:p>
                <w:p w:rsidR="001028B2" w:rsidRPr="00DC612C" w:rsidRDefault="001028B2" w:rsidP="006F78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u-HU"/>
                    </w:rPr>
                  </w:pPr>
                  <w:r w:rsidRPr="00DC612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object w:dxaOrig="225" w:dyaOrig="225">
                      <v:shape id="_x0000_i1038" type="#_x0000_t75" style="width:20.25pt;height:18pt" o:ole="">
                        <v:imagedata r:id="rId8" o:title=""/>
                      </v:shape>
                      <w:control r:id="rId11" w:name="DefaultOcxName2" w:shapeid="_x0000_i1038"/>
                    </w:object>
                  </w:r>
                  <w:r w:rsidRPr="00DC612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u-HU"/>
                    </w:rPr>
                    <w:t>Módosított jogkörrel jóváhagyva</w:t>
                  </w:r>
                </w:p>
              </w:tc>
            </w:tr>
            <w:tr w:rsidR="001028B2" w:rsidRPr="00DC612C" w:rsidTr="006F7841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:rsidR="00DC612C" w:rsidRPr="00DC612C" w:rsidRDefault="001028B2" w:rsidP="006F7841">
                  <w:pPr>
                    <w:spacing w:after="0" w:line="240" w:lineRule="auto"/>
                    <w:outlineLvl w:val="3"/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</w:pPr>
                  <w:r w:rsidRPr="00DC612C"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>Elutasítás esetén Indoklás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1028B2" w:rsidRPr="00DC612C" w:rsidRDefault="001028B2" w:rsidP="006F78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1028B2" w:rsidRPr="00DC612C" w:rsidTr="006F7841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:rsidR="00DC612C" w:rsidRPr="00DC612C" w:rsidRDefault="001028B2" w:rsidP="006F7841">
                  <w:pPr>
                    <w:spacing w:after="0" w:line="240" w:lineRule="auto"/>
                    <w:outlineLvl w:val="3"/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</w:pPr>
                  <w:r w:rsidRPr="00DC612C"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>Elbíráló neve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1028B2" w:rsidRPr="00DC612C" w:rsidRDefault="001028B2" w:rsidP="006F78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1028B2" w:rsidRPr="00DC612C" w:rsidRDefault="001028B2" w:rsidP="006F7841">
            <w:pPr>
              <w:spacing w:after="0" w:line="240" w:lineRule="auto"/>
              <w:rPr>
                <w:rFonts w:ascii="Calibri" w:eastAsia="Times New Roman" w:hAnsi="Calibri" w:cs="Calibri"/>
                <w:vanish/>
                <w:color w:val="000000"/>
                <w:sz w:val="20"/>
                <w:szCs w:val="20"/>
                <w:lang w:eastAsia="hu-HU"/>
              </w:rPr>
            </w:pPr>
          </w:p>
          <w:tbl>
            <w:tblPr>
              <w:tblW w:w="93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80"/>
              <w:gridCol w:w="4110"/>
            </w:tblGrid>
            <w:tr w:rsidR="001028B2" w:rsidRPr="00DC612C" w:rsidTr="006F7841">
              <w:tc>
                <w:tcPr>
                  <w:tcW w:w="0" w:type="auto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68A7AB"/>
                  <w:tcMar>
                    <w:top w:w="30" w:type="dxa"/>
                    <w:left w:w="330" w:type="dxa"/>
                    <w:bottom w:w="30" w:type="dxa"/>
                    <w:right w:w="330" w:type="dxa"/>
                  </w:tcMar>
                  <w:vAlign w:val="center"/>
                  <w:hideMark/>
                </w:tcPr>
                <w:p w:rsidR="00DC612C" w:rsidRPr="00DC612C" w:rsidRDefault="001028B2" w:rsidP="006F7841">
                  <w:pPr>
                    <w:spacing w:after="0" w:line="240" w:lineRule="auto"/>
                    <w:jc w:val="center"/>
                    <w:outlineLvl w:val="1"/>
                    <w:rPr>
                      <w:rFonts w:ascii="Calibri" w:eastAsia="Times New Roman" w:hAnsi="Calibri" w:cs="Calibri"/>
                      <w:b/>
                      <w:bCs/>
                      <w:color w:val="354D3F"/>
                      <w:sz w:val="32"/>
                      <w:szCs w:val="32"/>
                      <w:lang w:eastAsia="hu-HU"/>
                    </w:rPr>
                  </w:pPr>
                  <w:r w:rsidRPr="00DC612C">
                    <w:rPr>
                      <w:rFonts w:ascii="Calibri" w:eastAsia="Times New Roman" w:hAnsi="Calibri" w:cs="Calibri"/>
                      <w:b/>
                      <w:bCs/>
                      <w:color w:val="354D3F"/>
                      <w:sz w:val="32"/>
                      <w:szCs w:val="32"/>
                      <w:lang w:eastAsia="hu-HU"/>
                    </w:rPr>
                    <w:t>Beállító adatai (jogosultság beállító tölti ki)</w:t>
                  </w:r>
                </w:p>
              </w:tc>
            </w:tr>
            <w:tr w:rsidR="001028B2" w:rsidRPr="00DC612C" w:rsidTr="001371AC">
              <w:tc>
                <w:tcPr>
                  <w:tcW w:w="52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:rsidR="00DC612C" w:rsidRPr="00DC612C" w:rsidRDefault="001028B2" w:rsidP="006F7841">
                  <w:pPr>
                    <w:spacing w:after="0" w:line="240" w:lineRule="auto"/>
                    <w:outlineLvl w:val="3"/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</w:pPr>
                  <w:r w:rsidRPr="00DC612C"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>Beállítás dátuma</w:t>
                  </w:r>
                </w:p>
              </w:tc>
              <w:tc>
                <w:tcPr>
                  <w:tcW w:w="41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1028B2" w:rsidRPr="00DC612C" w:rsidRDefault="001028B2" w:rsidP="006F7841">
                  <w:pPr>
                    <w:shd w:val="clear" w:color="auto" w:fill="FFFFFF"/>
                    <w:spacing w:after="3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1028B2" w:rsidRPr="00DC612C" w:rsidTr="001371AC">
              <w:tc>
                <w:tcPr>
                  <w:tcW w:w="52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:rsidR="00DC612C" w:rsidRPr="00DC612C" w:rsidRDefault="001028B2" w:rsidP="006F7841">
                  <w:pPr>
                    <w:spacing w:after="0" w:line="240" w:lineRule="auto"/>
                    <w:outlineLvl w:val="3"/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</w:pPr>
                  <w:r w:rsidRPr="00DC612C">
                    <w:rPr>
                      <w:rFonts w:ascii="Calibri" w:eastAsia="Times New Roman" w:hAnsi="Calibri" w:cs="Calibri"/>
                      <w:i/>
                      <w:iCs/>
                      <w:color w:val="262626"/>
                      <w:sz w:val="20"/>
                      <w:szCs w:val="20"/>
                      <w:lang w:eastAsia="hu-HU"/>
                    </w:rPr>
                    <w:t>Beállító</w:t>
                  </w:r>
                </w:p>
              </w:tc>
              <w:tc>
                <w:tcPr>
                  <w:tcW w:w="41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1028B2" w:rsidRPr="00DC612C" w:rsidRDefault="001028B2" w:rsidP="006F78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1028B2" w:rsidRPr="00DC612C" w:rsidRDefault="001028B2" w:rsidP="006F7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1028B2" w:rsidRDefault="001028B2" w:rsidP="001028B2"/>
    <w:p w:rsidR="00807721" w:rsidRDefault="00807721"/>
    <w:sectPr w:rsidR="008077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8B2" w:rsidRDefault="001028B2" w:rsidP="00305351">
      <w:pPr>
        <w:spacing w:after="0" w:line="240" w:lineRule="auto"/>
      </w:pPr>
      <w:r>
        <w:separator/>
      </w:r>
    </w:p>
  </w:endnote>
  <w:endnote w:type="continuationSeparator" w:id="0">
    <w:p w:rsidR="001028B2" w:rsidRDefault="001028B2" w:rsidP="00305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351" w:rsidRDefault="0030535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4B6" w:rsidRDefault="000964B6" w:rsidP="00BC2669">
    <w:pPr>
      <w:pStyle w:val="llb"/>
      <w:tabs>
        <w:tab w:val="left" w:pos="1701"/>
        <w:tab w:val="left" w:pos="6237"/>
      </w:tabs>
    </w:pPr>
    <w:r>
      <w:t>Létrehozva:</w:t>
    </w:r>
    <w:r>
      <w:tab/>
    </w:r>
    <w:r w:rsidR="001028B2">
      <w:t>2012-07-11</w:t>
    </w:r>
    <w:r>
      <w:tab/>
    </w:r>
    <w:r>
      <w:tab/>
      <w:t>Készítette:</w:t>
    </w:r>
    <w:r w:rsidR="00664F04">
      <w:fldChar w:fldCharType="begin"/>
    </w:r>
    <w:r w:rsidR="00664F04">
      <w:instrText xml:space="preserve"> AUTHOR  \* Caps  \* MERGEFORMAT </w:instrText>
    </w:r>
    <w:r w:rsidR="00664F04">
      <w:fldChar w:fldCharType="separate"/>
    </w:r>
    <w:r w:rsidR="001028B2">
      <w:rPr>
        <w:noProof/>
      </w:rPr>
      <w:t>Gyarmati Gábor</w:t>
    </w:r>
    <w:r w:rsidR="00664F04">
      <w:rPr>
        <w:noProof/>
      </w:rPr>
      <w:fldChar w:fldCharType="end"/>
    </w:r>
  </w:p>
  <w:p w:rsidR="000964B6" w:rsidRDefault="00305351" w:rsidP="00BC2669">
    <w:pPr>
      <w:pStyle w:val="llb"/>
      <w:tabs>
        <w:tab w:val="left" w:pos="1701"/>
        <w:tab w:val="left" w:pos="6237"/>
      </w:tabs>
    </w:pPr>
    <w:r>
      <w:t xml:space="preserve">Utolsó </w:t>
    </w:r>
    <w:proofErr w:type="gramStart"/>
    <w:r>
      <w:t>módosítás</w:t>
    </w:r>
    <w:r w:rsidR="000964B6">
      <w:t xml:space="preserve"> :</w:t>
    </w:r>
    <w:proofErr w:type="gramEnd"/>
    <w:r w:rsidR="000964B6">
      <w:tab/>
    </w:r>
    <w:r w:rsidR="000964B6">
      <w:fldChar w:fldCharType="begin"/>
    </w:r>
    <w:r w:rsidR="000964B6">
      <w:instrText xml:space="preserve"> SAVEDATE  \@ "yyyy-MM-dd"  \* MERGEFORMAT </w:instrText>
    </w:r>
    <w:r w:rsidR="000964B6">
      <w:fldChar w:fldCharType="separate"/>
    </w:r>
    <w:r w:rsidR="00664F04">
      <w:rPr>
        <w:noProof/>
      </w:rPr>
      <w:t>2013-04-17</w:t>
    </w:r>
    <w:r w:rsidR="000964B6">
      <w:fldChar w:fldCharType="end"/>
    </w:r>
    <w:r w:rsidR="001371AC">
      <w:t>7</w:t>
    </w: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="00664F04">
      <w:rPr>
        <w:noProof/>
      </w:rPr>
      <w:t>1</w:t>
    </w:r>
    <w:r>
      <w:fldChar w:fldCharType="end"/>
    </w:r>
    <w:r w:rsidR="00BC2669">
      <w:tab/>
      <w:t>M</w:t>
    </w:r>
    <w:r w:rsidR="000964B6">
      <w:t>ódosította</w:t>
    </w:r>
    <w:r>
      <w:t>:</w:t>
    </w:r>
    <w:r w:rsidR="001028B2">
      <w:fldChar w:fldCharType="begin"/>
    </w:r>
    <w:r w:rsidR="001028B2">
      <w:instrText xml:space="preserve"> LASTSAVEDBY  \* Caps  \* MERGEFORMAT </w:instrText>
    </w:r>
    <w:r w:rsidR="001028B2">
      <w:rPr>
        <w:noProof/>
      </w:rPr>
      <w:fldChar w:fldCharType="end"/>
    </w:r>
    <w:r w:rsidR="001028B2">
      <w:t xml:space="preserve"> Gyarmati Gábor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351" w:rsidRDefault="0030535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8B2" w:rsidRDefault="001028B2" w:rsidP="00305351">
      <w:pPr>
        <w:spacing w:after="0" w:line="240" w:lineRule="auto"/>
      </w:pPr>
      <w:r>
        <w:separator/>
      </w:r>
    </w:p>
  </w:footnote>
  <w:footnote w:type="continuationSeparator" w:id="0">
    <w:p w:rsidR="001028B2" w:rsidRDefault="001028B2" w:rsidP="00305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351" w:rsidRDefault="0030535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351" w:rsidRDefault="00305351">
    <w:pPr>
      <w:pStyle w:val="lfej"/>
    </w:pPr>
    <w:r>
      <w:t>SZIE-IK</w:t>
    </w:r>
    <w:r>
      <w:ptab w:relativeTo="margin" w:alignment="center" w:leader="none"/>
    </w:r>
    <w:r w:rsidR="001028B2">
      <w:t>Jogosultság igénylő űrlap</w:t>
    </w:r>
    <w:r>
      <w:ptab w:relativeTo="margin" w:alignment="right" w:leader="none"/>
    </w:r>
    <w:r w:rsidR="001028B2">
      <w:t>Általános használatra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351" w:rsidRDefault="0030535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B2"/>
    <w:rsid w:val="000964B6"/>
    <w:rsid w:val="001028B2"/>
    <w:rsid w:val="001371AC"/>
    <w:rsid w:val="00305351"/>
    <w:rsid w:val="005631CF"/>
    <w:rsid w:val="00664F04"/>
    <w:rsid w:val="00807721"/>
    <w:rsid w:val="0093745A"/>
    <w:rsid w:val="00BC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28B2"/>
    <w:rPr>
      <w:rFonts w:eastAsiaTheme="minorHAns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0535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305351"/>
  </w:style>
  <w:style w:type="paragraph" w:styleId="llb">
    <w:name w:val="footer"/>
    <w:basedOn w:val="Norml"/>
    <w:link w:val="llbChar"/>
    <w:uiPriority w:val="99"/>
    <w:unhideWhenUsed/>
    <w:rsid w:val="0030535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305351"/>
  </w:style>
  <w:style w:type="paragraph" w:styleId="Buborkszveg">
    <w:name w:val="Balloon Text"/>
    <w:basedOn w:val="Norml"/>
    <w:link w:val="BuborkszvegChar"/>
    <w:uiPriority w:val="99"/>
    <w:semiHidden/>
    <w:unhideWhenUsed/>
    <w:rsid w:val="0030535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5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28B2"/>
    <w:rPr>
      <w:rFonts w:eastAsiaTheme="minorHAns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0535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305351"/>
  </w:style>
  <w:style w:type="paragraph" w:styleId="llb">
    <w:name w:val="footer"/>
    <w:basedOn w:val="Norml"/>
    <w:link w:val="llbChar"/>
    <w:uiPriority w:val="99"/>
    <w:unhideWhenUsed/>
    <w:rsid w:val="0030535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305351"/>
  </w:style>
  <w:style w:type="paragraph" w:styleId="Buborkszveg">
    <w:name w:val="Balloon Text"/>
    <w:basedOn w:val="Norml"/>
    <w:link w:val="BuborkszvegChar"/>
    <w:uiPriority w:val="99"/>
    <w:semiHidden/>
    <w:unhideWhenUsed/>
    <w:rsid w:val="0030535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5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ky\AppData\Roaming\Microsoft\Templates\IK-Sablon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7E8CA-8940-4864-82C8-657F9F966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IK-Sablon</Template>
  <TotalTime>0</TotalTime>
  <Pages>1</Pages>
  <Words>109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SZIE IK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Gyarmati Gábor</dc:creator>
  <cp:lastModifiedBy>Boer Enikő</cp:lastModifiedBy>
  <cp:revision>2</cp:revision>
  <dcterms:created xsi:type="dcterms:W3CDTF">2014-04-23T10:50:00Z</dcterms:created>
  <dcterms:modified xsi:type="dcterms:W3CDTF">2014-04-23T10:50:00Z</dcterms:modified>
</cp:coreProperties>
</file>