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028B2" w:rsidRPr="00DC612C" w:rsidTr="00980A9A">
        <w:trPr>
          <w:jc w:val="center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  <w:tcMar>
              <w:top w:w="480" w:type="dxa"/>
              <w:left w:w="330" w:type="dxa"/>
              <w:bottom w:w="75" w:type="dxa"/>
              <w:right w:w="330" w:type="dxa"/>
            </w:tcMar>
            <w:vAlign w:val="bottom"/>
          </w:tcPr>
          <w:p w:rsidR="00B306FD" w:rsidRPr="00DC612C" w:rsidRDefault="00FD541E" w:rsidP="00FD541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354D3F"/>
                <w:kern w:val="36"/>
                <w:sz w:val="48"/>
                <w:szCs w:val="48"/>
                <w:lang w:eastAsia="hu-H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354D3F"/>
                <w:kern w:val="36"/>
                <w:sz w:val="48"/>
                <w:szCs w:val="48"/>
                <w:lang w:eastAsia="hu-HU"/>
              </w:rPr>
              <w:t xml:space="preserve">Hírlevél </w:t>
            </w:r>
            <w:proofErr w:type="gramStart"/>
            <w:r>
              <w:rPr>
                <w:rFonts w:ascii="Calibri" w:eastAsia="Times New Roman" w:hAnsi="Calibri" w:cs="Calibri"/>
                <w:color w:val="354D3F"/>
                <w:kern w:val="36"/>
                <w:sz w:val="48"/>
                <w:szCs w:val="48"/>
                <w:lang w:eastAsia="hu-HU"/>
              </w:rPr>
              <w:t>Lista</w:t>
            </w:r>
            <w:r w:rsidR="0061300E">
              <w:rPr>
                <w:rFonts w:ascii="Calibri" w:eastAsia="Times New Roman" w:hAnsi="Calibri" w:cs="Calibri"/>
                <w:color w:val="354D3F"/>
                <w:kern w:val="36"/>
                <w:sz w:val="48"/>
                <w:szCs w:val="48"/>
                <w:lang w:eastAsia="hu-HU"/>
              </w:rPr>
              <w:t xml:space="preserve"> igénylés</w:t>
            </w:r>
            <w:proofErr w:type="gramEnd"/>
          </w:p>
        </w:tc>
      </w:tr>
      <w:tr w:rsidR="001028B2" w:rsidRPr="00DC612C" w:rsidTr="00B306FD">
        <w:trPr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2835"/>
              <w:gridCol w:w="1700"/>
            </w:tblGrid>
            <w:tr w:rsidR="001028B2" w:rsidRPr="00DC612C" w:rsidTr="00B306FD"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B306FD" w:rsidRPr="00DC612C" w:rsidRDefault="00FD541E" w:rsidP="00B306FD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Lista</w:t>
                  </w:r>
                  <w:r w:rsidR="0061300E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 xml:space="preserve"> adatai</w:t>
                  </w:r>
                  <w:r w:rsidR="001028B2"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 xml:space="preserve"> (igénylő tölti ki)</w:t>
                  </w:r>
                </w:p>
              </w:tc>
            </w:tr>
            <w:tr w:rsidR="00FE79CF" w:rsidRPr="00DC612C" w:rsidTr="0061300E">
              <w:tc>
                <w:tcPr>
                  <w:tcW w:w="4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</w:tcPr>
                <w:p w:rsidR="00FE79CF" w:rsidRPr="00DC612C" w:rsidRDefault="0061300E" w:rsidP="00FD541E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Igényelt </w:t>
                  </w:r>
                  <w:r w:rsidR="00FD541E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lista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név</w:t>
                  </w:r>
                </w:p>
              </w:tc>
              <w:tc>
                <w:tcPr>
                  <w:tcW w:w="45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:rsidR="001028B2" w:rsidRPr="00DC612C" w:rsidRDefault="001028B2" w:rsidP="00FE79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9754A" w:rsidRPr="00DC612C" w:rsidTr="00844E7D">
              <w:trPr>
                <w:trHeight w:val="402"/>
              </w:trPr>
              <w:tc>
                <w:tcPr>
                  <w:tcW w:w="4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49754A" w:rsidRPr="00DC612C" w:rsidRDefault="0049754A" w:rsidP="0061300E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Mikortól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 legyen elérhető a szolgáltatás (dátum)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49754A" w:rsidRPr="00B306FD" w:rsidRDefault="0049754A" w:rsidP="00B306FD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9754A" w:rsidRPr="0049754A" w:rsidRDefault="0049754A" w:rsidP="00844E7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E79CF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8pt" o:ole="">
                        <v:imagedata r:id="rId8" o:title=""/>
                      </v:shape>
                      <w:control r:id="rId9" w:name="DefaultOcxName7" w:shapeid="_x0000_i1034"/>
                    </w:object>
                  </w:r>
                  <w:r w:rsidR="00844E7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H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osszabbí</w:t>
                  </w:r>
                  <w:r w:rsidR="00844E7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tás</w:t>
                  </w:r>
                </w:p>
              </w:tc>
            </w:tr>
            <w:tr w:rsidR="0061300E" w:rsidRPr="00DC612C" w:rsidTr="0061300E">
              <w:tc>
                <w:tcPr>
                  <w:tcW w:w="4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</w:tcPr>
                <w:p w:rsidR="0061300E" w:rsidRPr="00DC612C" w:rsidRDefault="0061300E" w:rsidP="0061300E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Meddig legyen elérhető a szolgáltatás (dátum)</w:t>
                  </w:r>
                </w:p>
              </w:tc>
              <w:tc>
                <w:tcPr>
                  <w:tcW w:w="45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:rsidR="0061300E" w:rsidRPr="00B306FD" w:rsidRDefault="0061300E" w:rsidP="0061300E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1300E" w:rsidRPr="00DC612C" w:rsidTr="00FE79CF"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61300E" w:rsidRPr="00DC612C" w:rsidRDefault="0061300E" w:rsidP="00FE79CF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Igénylő adatai (igénylő tölti ki)</w:t>
                  </w:r>
                </w:p>
              </w:tc>
            </w:tr>
            <w:tr w:rsidR="0061300E" w:rsidRPr="00DC612C" w:rsidTr="00FE79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61300E" w:rsidRPr="00DC612C" w:rsidRDefault="0061300E" w:rsidP="0061300E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Igénylő neve</w:t>
                  </w:r>
                  <w:r w:rsidR="00412429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, aláírása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61300E" w:rsidRPr="00DC612C" w:rsidRDefault="0061300E" w:rsidP="00FE79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9754A" w:rsidRPr="00DC612C" w:rsidTr="00FE79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</w:tcPr>
                <w:p w:rsidR="0049754A" w:rsidRPr="00DC612C" w:rsidRDefault="0049754A" w:rsidP="0049754A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SZIE azonosítója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 (</w:t>
                  </w: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3betű 4 szám)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:rsidR="0049754A" w:rsidRPr="00DC612C" w:rsidRDefault="0049754A" w:rsidP="004975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9754A" w:rsidRPr="00DC612C" w:rsidTr="00FE79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49754A" w:rsidRPr="00DC612C" w:rsidRDefault="0049754A" w:rsidP="00FE79CF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Igénylő szervezeti egység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49754A" w:rsidRPr="00DC612C" w:rsidRDefault="0049754A" w:rsidP="00FE79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9754A" w:rsidRPr="00DC612C" w:rsidTr="00FE79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49754A" w:rsidRPr="00DC612C" w:rsidRDefault="0049754A" w:rsidP="00FE79CF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Igénylés dátuma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49754A" w:rsidRPr="00DC612C" w:rsidRDefault="0049754A" w:rsidP="00FE79CF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028B2" w:rsidRPr="00DC612C" w:rsidRDefault="001028B2" w:rsidP="00B306FD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000000"/>
                <w:sz w:val="20"/>
                <w:szCs w:val="20"/>
                <w:lang w:eastAsia="hu-HU"/>
              </w:rPr>
            </w:pPr>
          </w:p>
          <w:tbl>
            <w:tblPr>
              <w:tblW w:w="94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4550"/>
            </w:tblGrid>
            <w:tr w:rsidR="001028B2" w:rsidRPr="00DC612C" w:rsidTr="00B306FD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B306FD" w:rsidRPr="00DC612C" w:rsidRDefault="0061300E" w:rsidP="00B306FD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Kapcsolattartó</w:t>
                  </w:r>
                  <w:r w:rsidR="001028B2"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 xml:space="preserve"> (igénylő tölti ki)</w:t>
                  </w:r>
                </w:p>
              </w:tc>
            </w:tr>
            <w:tr w:rsidR="001028B2" w:rsidRPr="00DC612C" w:rsidTr="0061300E">
              <w:tc>
                <w:tcPr>
                  <w:tcW w:w="4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61300E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Kapcsolattartó neve</w:t>
                  </w:r>
                </w:p>
              </w:tc>
              <w:tc>
                <w:tcPr>
                  <w:tcW w:w="4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1300E">
              <w:tc>
                <w:tcPr>
                  <w:tcW w:w="4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61300E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Kapcsolattartó e-mail címe</w:t>
                  </w:r>
                </w:p>
              </w:tc>
              <w:tc>
                <w:tcPr>
                  <w:tcW w:w="4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1300E" w:rsidRPr="00DC612C" w:rsidTr="0061300E">
              <w:tc>
                <w:tcPr>
                  <w:tcW w:w="4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</w:tcPr>
                <w:p w:rsidR="0061300E" w:rsidRDefault="0061300E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Kapcsolattartó telefonszáma</w:t>
                  </w:r>
                </w:p>
              </w:tc>
              <w:tc>
                <w:tcPr>
                  <w:tcW w:w="4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:rsidR="0061300E" w:rsidRPr="00DC612C" w:rsidRDefault="0061300E" w:rsidP="00B306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B306FD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C2B2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B306FD" w:rsidRPr="00DC612C" w:rsidRDefault="001028B2" w:rsidP="00B306FD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Elbírálás adatai (szolgáltatás adatgazdája tölti ki)</w:t>
                  </w:r>
                </w:p>
              </w:tc>
            </w:tr>
            <w:tr w:rsidR="001028B2" w:rsidRPr="00DC612C" w:rsidTr="00B306F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1028B2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Elbírálás dátuma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412429">
              <w:trPr>
                <w:trHeight w:val="6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1028B2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Elbírálás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object w:dxaOrig="225" w:dyaOrig="225">
                      <v:shape id="_x0000_i1037" type="#_x0000_t75" style="width:20.25pt;height:18pt" o:ole="">
                        <v:imagedata r:id="rId10" o:title=""/>
                      </v:shape>
                      <w:control r:id="rId11" w:name="DefaultOcxName" w:shapeid="_x0000_i1037"/>
                    </w:object>
                  </w:r>
                  <w:proofErr w:type="gramStart"/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>Jóváhagyva</w:t>
                  </w:r>
                  <w:proofErr w:type="gramEnd"/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 xml:space="preserve"> </w:t>
                  </w: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object w:dxaOrig="225" w:dyaOrig="225">
                      <v:shape id="_x0000_i1040" type="#_x0000_t75" style="width:20.25pt;height:18pt" o:ole="">
                        <v:imagedata r:id="rId10" o:title=""/>
                      </v:shape>
                      <w:control r:id="rId12" w:name="DefaultOcxName1" w:shapeid="_x0000_i1040"/>
                    </w:object>
                  </w: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>Elutasítva</w:t>
                  </w:r>
                </w:p>
                <w:p w:rsidR="001028B2" w:rsidRPr="00DC612C" w:rsidRDefault="001028B2" w:rsidP="006130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object w:dxaOrig="225" w:dyaOrig="225">
                      <v:shape id="_x0000_i1043" type="#_x0000_t75" style="width:20.25pt;height:18pt" o:ole="">
                        <v:imagedata r:id="rId10" o:title=""/>
                      </v:shape>
                      <w:control r:id="rId13" w:name="DefaultOcxName2" w:shapeid="_x0000_i1043"/>
                    </w:object>
                  </w: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 xml:space="preserve">Módosított </w:t>
                  </w:r>
                  <w:r w:rsidR="006130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>tartalommal</w:t>
                  </w: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 xml:space="preserve"> jóváhagyva</w:t>
                  </w:r>
                </w:p>
              </w:tc>
            </w:tr>
            <w:tr w:rsidR="001028B2" w:rsidRPr="00DC612C" w:rsidTr="0049754A">
              <w:trPr>
                <w:trHeight w:val="41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1028B2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Elutasítás</w:t>
                  </w:r>
                  <w:r w:rsidR="0061300E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, módosítás</w:t>
                  </w: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 esetén Indoklás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B306F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1028B2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Elbíráló neve</w:t>
                  </w:r>
                  <w:r w:rsidR="00B306FD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, aláírása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028B2" w:rsidRPr="00DC612C" w:rsidRDefault="001028B2" w:rsidP="00B306FD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000000"/>
                <w:sz w:val="20"/>
                <w:szCs w:val="20"/>
                <w:lang w:eastAsia="hu-HU"/>
              </w:rPr>
            </w:pPr>
          </w:p>
          <w:tbl>
            <w:tblPr>
              <w:tblW w:w="9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4110"/>
            </w:tblGrid>
            <w:tr w:rsidR="001028B2" w:rsidRPr="00DC612C" w:rsidTr="00B306FD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68A7AB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B306FD" w:rsidRPr="00412429" w:rsidRDefault="001028B2" w:rsidP="00B306FD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</w:pPr>
                  <w:r w:rsidRPr="00412429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Beállító adatai (jogosultság beállító tölti ki)</w:t>
                  </w:r>
                </w:p>
              </w:tc>
            </w:tr>
            <w:tr w:rsidR="001028B2" w:rsidRPr="00DC612C" w:rsidTr="00B306FD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1028B2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Beállítás dátuma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B306FD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B306FD" w:rsidRPr="00DC612C" w:rsidRDefault="001028B2" w:rsidP="00B306F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Beállító</w:t>
                  </w:r>
                  <w:r w:rsidR="00B306FD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 neve, aláírása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B306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028B2" w:rsidRPr="00DC612C" w:rsidRDefault="001028B2" w:rsidP="00B30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807721" w:rsidRDefault="00807721"/>
    <w:sectPr w:rsidR="0080772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4A" w:rsidRDefault="0049754A" w:rsidP="00305351">
      <w:pPr>
        <w:spacing w:after="0" w:line="240" w:lineRule="auto"/>
      </w:pPr>
      <w:r>
        <w:separator/>
      </w:r>
    </w:p>
  </w:endnote>
  <w:endnote w:type="continuationSeparator" w:id="0">
    <w:p w:rsidR="0049754A" w:rsidRDefault="0049754A" w:rsidP="0030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A" w:rsidRDefault="0049754A" w:rsidP="00BC2669">
    <w:pPr>
      <w:pStyle w:val="llb"/>
      <w:tabs>
        <w:tab w:val="left" w:pos="1701"/>
        <w:tab w:val="left" w:pos="6237"/>
      </w:tabs>
    </w:pPr>
    <w:r>
      <w:t>Létrehozva:</w:t>
    </w:r>
    <w:r>
      <w:tab/>
      <w:t>2013-04-24</w:t>
    </w:r>
    <w:r>
      <w:tab/>
    </w:r>
    <w:r>
      <w:tab/>
      <w:t>Készítette:</w:t>
    </w:r>
    <w:fldSimple w:instr=" AUTHOR  \* Caps  \* MERGEFORMAT ">
      <w:r>
        <w:rPr>
          <w:noProof/>
        </w:rPr>
        <w:t>Gyarmati Gábor</w:t>
      </w:r>
    </w:fldSimple>
  </w:p>
  <w:p w:rsidR="0049754A" w:rsidRDefault="0049754A" w:rsidP="00BC2669">
    <w:pPr>
      <w:pStyle w:val="llb"/>
      <w:tabs>
        <w:tab w:val="left" w:pos="1701"/>
        <w:tab w:val="left" w:pos="6237"/>
      </w:tabs>
    </w:pPr>
    <w:r>
      <w:t>Utolsó módosítás:</w:t>
    </w:r>
    <w:r>
      <w:tab/>
    </w:r>
    <w:r w:rsidR="00FD541E">
      <w:t>2013-07-02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9D5A91">
      <w:rPr>
        <w:noProof/>
      </w:rPr>
      <w:t>1</w:t>
    </w:r>
    <w:r>
      <w:fldChar w:fldCharType="end"/>
    </w:r>
    <w:r>
      <w:tab/>
      <w:t>Módosította:</w:t>
    </w:r>
    <w:r>
      <w:fldChar w:fldCharType="begin"/>
    </w:r>
    <w:r>
      <w:instrText xml:space="preserve"> LASTSAVEDBY  \* Caps  \* MERGEFORMAT </w:instrText>
    </w:r>
    <w:r>
      <w:rPr>
        <w:noProof/>
      </w:rPr>
      <w:fldChar w:fldCharType="end"/>
    </w:r>
    <w:r>
      <w:t xml:space="preserve"> </w:t>
    </w:r>
    <w:r w:rsidR="00FD541E">
      <w:t>Szegedi Barnabás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4A" w:rsidRDefault="0049754A" w:rsidP="00305351">
      <w:pPr>
        <w:spacing w:after="0" w:line="240" w:lineRule="auto"/>
      </w:pPr>
      <w:r>
        <w:separator/>
      </w:r>
    </w:p>
  </w:footnote>
  <w:footnote w:type="continuationSeparator" w:id="0">
    <w:p w:rsidR="0049754A" w:rsidRDefault="0049754A" w:rsidP="0030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A" w:rsidRDefault="0049754A">
    <w:pPr>
      <w:pStyle w:val="lfej"/>
    </w:pPr>
    <w:r>
      <w:t>SZIE-IK</w:t>
    </w:r>
    <w:r>
      <w:ptab w:relativeTo="margin" w:alignment="center" w:leader="none"/>
    </w:r>
    <w:r w:rsidR="00FD541E">
      <w:t xml:space="preserve">Hírlevél </w:t>
    </w:r>
    <w:proofErr w:type="gramStart"/>
    <w:r w:rsidR="00FD541E">
      <w:t xml:space="preserve">lista </w:t>
    </w:r>
    <w:r>
      <w:t>igénylő</w:t>
    </w:r>
    <w:proofErr w:type="gramEnd"/>
    <w:r>
      <w:t xml:space="preserve"> űrlap</w:t>
    </w:r>
    <w:r>
      <w:ptab w:relativeTo="margin" w:alignment="right" w:leader="none"/>
    </w:r>
    <w:r>
      <w:t>Szolgáltatás igénylés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B2"/>
    <w:rsid w:val="000964B6"/>
    <w:rsid w:val="001028B2"/>
    <w:rsid w:val="002127B6"/>
    <w:rsid w:val="00305351"/>
    <w:rsid w:val="003C28A1"/>
    <w:rsid w:val="00412429"/>
    <w:rsid w:val="0049754A"/>
    <w:rsid w:val="005631CF"/>
    <w:rsid w:val="0061300E"/>
    <w:rsid w:val="00807721"/>
    <w:rsid w:val="00844E7D"/>
    <w:rsid w:val="00980A9A"/>
    <w:rsid w:val="009D5A91"/>
    <w:rsid w:val="00B306FD"/>
    <w:rsid w:val="00BC2669"/>
    <w:rsid w:val="00CD51CE"/>
    <w:rsid w:val="00FD541E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8B2"/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05351"/>
  </w:style>
  <w:style w:type="paragraph" w:styleId="llb">
    <w:name w:val="footer"/>
    <w:basedOn w:val="Norml"/>
    <w:link w:val="llb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05351"/>
  </w:style>
  <w:style w:type="paragraph" w:styleId="Buborkszveg">
    <w:name w:val="Balloon Text"/>
    <w:basedOn w:val="Norml"/>
    <w:link w:val="BuborkszvegChar"/>
    <w:uiPriority w:val="99"/>
    <w:semiHidden/>
    <w:unhideWhenUsed/>
    <w:rsid w:val="003053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8B2"/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05351"/>
  </w:style>
  <w:style w:type="paragraph" w:styleId="llb">
    <w:name w:val="footer"/>
    <w:basedOn w:val="Norml"/>
    <w:link w:val="llb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05351"/>
  </w:style>
  <w:style w:type="paragraph" w:styleId="Buborkszveg">
    <w:name w:val="Balloon Text"/>
    <w:basedOn w:val="Norml"/>
    <w:link w:val="BuborkszvegChar"/>
    <w:uiPriority w:val="99"/>
    <w:semiHidden/>
    <w:unhideWhenUsed/>
    <w:rsid w:val="003053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ky\AppData\Roaming\Microsoft\Templates\IK-Sabl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6DDA-03B5-4D43-B598-F70FDDC6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IK-Sablon</Template>
  <TotalTime>1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IK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Gyarmati Gábor</dc:creator>
  <cp:lastModifiedBy>Boer Enikő</cp:lastModifiedBy>
  <cp:revision>2</cp:revision>
  <dcterms:created xsi:type="dcterms:W3CDTF">2014-04-28T11:39:00Z</dcterms:created>
  <dcterms:modified xsi:type="dcterms:W3CDTF">2014-04-28T11:39:00Z</dcterms:modified>
</cp:coreProperties>
</file>